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7D6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2263CC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E5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2026年春季学期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雨露计划职业学历教育补助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第四批次发放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 w14:paraId="17FA991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13"/>
          <w:szCs w:val="13"/>
        </w:rPr>
      </w:pPr>
    </w:p>
    <w:p w14:paraId="67F7B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0B1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农业农村厅（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《关于继续开展雨露计划职业学历教育补助工作的通知》（湘振局发〔20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春季学期雨露计划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名单，通过村入户核实、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镇级受理审核与公示、市级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雨露计划补助学生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第四批次发放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人次，按照1500元/人的补助标准，共需补助资金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第四批次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补助发放。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特此报告</w:t>
      </w:r>
    </w:p>
    <w:p w14:paraId="3646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B98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p w14:paraId="6701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沅江市农业农村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帮扶股</w:t>
      </w:r>
    </w:p>
    <w:p w14:paraId="333C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OGE0NTA3YjFjNWQyNGU0ODVkMGJmNTE1YWRiNWUifQ=="/>
  </w:docVars>
  <w:rsids>
    <w:rsidRoot w:val="4C671D90"/>
    <w:rsid w:val="002928A4"/>
    <w:rsid w:val="005D1C43"/>
    <w:rsid w:val="00801884"/>
    <w:rsid w:val="00831263"/>
    <w:rsid w:val="00865E6B"/>
    <w:rsid w:val="008F7066"/>
    <w:rsid w:val="00C253BD"/>
    <w:rsid w:val="00DF3C93"/>
    <w:rsid w:val="00EA2A03"/>
    <w:rsid w:val="09076C8D"/>
    <w:rsid w:val="0FB946BC"/>
    <w:rsid w:val="129D078A"/>
    <w:rsid w:val="13E068DF"/>
    <w:rsid w:val="15FE2F8E"/>
    <w:rsid w:val="18ED431E"/>
    <w:rsid w:val="191775ED"/>
    <w:rsid w:val="1C052FCC"/>
    <w:rsid w:val="1FC9371A"/>
    <w:rsid w:val="20DA0C1A"/>
    <w:rsid w:val="253379C7"/>
    <w:rsid w:val="25A85251"/>
    <w:rsid w:val="311824FF"/>
    <w:rsid w:val="316A3D5B"/>
    <w:rsid w:val="36A86D21"/>
    <w:rsid w:val="3AC02A92"/>
    <w:rsid w:val="3CC571DC"/>
    <w:rsid w:val="3D825C83"/>
    <w:rsid w:val="3EE76B76"/>
    <w:rsid w:val="3F2837C8"/>
    <w:rsid w:val="418D41BD"/>
    <w:rsid w:val="42CB0BD6"/>
    <w:rsid w:val="473157AD"/>
    <w:rsid w:val="49013037"/>
    <w:rsid w:val="49A33C90"/>
    <w:rsid w:val="4C671D90"/>
    <w:rsid w:val="4D806BA5"/>
    <w:rsid w:val="5CD258A3"/>
    <w:rsid w:val="61EC04DE"/>
    <w:rsid w:val="62047DA5"/>
    <w:rsid w:val="624C1C13"/>
    <w:rsid w:val="64102FCB"/>
    <w:rsid w:val="6D535020"/>
    <w:rsid w:val="6F1350A2"/>
    <w:rsid w:val="70C553BC"/>
    <w:rsid w:val="72F151D4"/>
    <w:rsid w:val="77AF2DB5"/>
    <w:rsid w:val="78473040"/>
    <w:rsid w:val="79A7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242</Words>
  <Characters>272</Characters>
  <Lines>2</Lines>
  <Paragraphs>1</Paragraphs>
  <TotalTime>10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2018-06-25T01:06:00Z</dcterms:created>
  <dc:creator>杨万大</dc:creator>
  <cp:lastModifiedBy>彤爷</cp:lastModifiedBy>
  <cp:lastPrinted>2024-11-05T03:40:00Z</cp:lastPrinted>
  <dcterms:modified xsi:type="dcterms:W3CDTF">2026-07-15T02:08:15Z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F47AC678A6574B41AF3078CADF050A82_12</vt:lpwstr>
  </property>
  <property fmtid="{D5CDD505-2E9C-101B-9397-08002B2CF9AE}" pid="4" name="KSOTemplateDocerSaveRecord">
    <vt:lpwstr>eyJoZGlkIjoiM2MzYzJiYjJkODkzZDc5ZTIxMmQ0MzM4NWRkNzEzOGUiLCJ1c2VySWQiOiIyMjA4OTk1NjkifQ==</vt:lpwstr>
  </property>
</Properties>
</file>