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47D6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2263CC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E52F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2026年春季学期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雨露计划职业学历教育补助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第三批次发放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资金的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报告</w:t>
      </w:r>
    </w:p>
    <w:p w14:paraId="17FA9916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sz w:val="13"/>
          <w:szCs w:val="13"/>
        </w:rPr>
      </w:pPr>
      <w:bookmarkStart w:id="0" w:name="_GoBack"/>
      <w:bookmarkEnd w:id="0"/>
    </w:p>
    <w:p w14:paraId="67F7B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沅江市农业农村局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30B18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根据湖南省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农业农村厅（</w:t>
      </w:r>
      <w:r>
        <w:rPr>
          <w:rFonts w:hint="eastAsia" w:ascii="仿宋_GB2312" w:hAnsi="仿宋_GB2312" w:eastAsia="仿宋_GB2312" w:cs="仿宋_GB2312"/>
          <w:sz w:val="32"/>
          <w:szCs w:val="32"/>
        </w:rPr>
        <w:t>乡村振兴局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《关于继续开展雨露计划职业学历教育补助工作的通知》（湘振局发〔20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号）文件要求，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我市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春季学期雨露计划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补助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发放人员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名单，通过村入户核实、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镇级受理审核与公示、市级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审核，确定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年享受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春季</w:t>
      </w:r>
      <w:r>
        <w:rPr>
          <w:rFonts w:hint="eastAsia" w:ascii="仿宋_GB2312" w:hAnsi="仿宋_GB2312" w:eastAsia="仿宋_GB2312" w:cs="仿宋_GB2312"/>
          <w:sz w:val="32"/>
          <w:szCs w:val="32"/>
        </w:rPr>
        <w:t>雨露计划补助学生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第三批次发放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人次，按照1500元/人的补助标准，共需补助资金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11.25万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11.25万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用于202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春季</w:t>
      </w:r>
      <w:r>
        <w:rPr>
          <w:rFonts w:hint="eastAsia" w:ascii="仿宋_GB2312" w:hAnsi="仿宋_GB2312" w:eastAsia="仿宋_GB2312" w:cs="仿宋_GB2312"/>
          <w:sz w:val="32"/>
          <w:szCs w:val="32"/>
        </w:rPr>
        <w:t>雨露计划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第三批次</w:t>
      </w:r>
      <w:r>
        <w:rPr>
          <w:rFonts w:hint="eastAsia" w:ascii="仿宋_GB2312" w:hAnsi="仿宋_GB2312" w:eastAsia="仿宋_GB2312" w:cs="仿宋_GB2312"/>
          <w:sz w:val="32"/>
          <w:szCs w:val="32"/>
        </w:rPr>
        <w:t>补助发放。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特此报告</w:t>
      </w:r>
    </w:p>
    <w:p w14:paraId="36463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textAlignment w:val="auto"/>
      </w:pPr>
    </w:p>
    <w:p w14:paraId="4B985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 w14:paraId="67013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沅江市农业农村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帮扶股</w:t>
      </w:r>
    </w:p>
    <w:p w14:paraId="333C6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g5OGE0NTA3YjFjNWQyNGU0ODVkMGJmNTE1YWRiNWUifQ=="/>
  </w:docVars>
  <w:rsids>
    <w:rsidRoot w:val="4C671D90"/>
    <w:rsid w:val="002928A4"/>
    <w:rsid w:val="005D1C43"/>
    <w:rsid w:val="00801884"/>
    <w:rsid w:val="00831263"/>
    <w:rsid w:val="00865E6B"/>
    <w:rsid w:val="008F7066"/>
    <w:rsid w:val="00C253BD"/>
    <w:rsid w:val="00DF3C93"/>
    <w:rsid w:val="00EA2A03"/>
    <w:rsid w:val="09076C8D"/>
    <w:rsid w:val="0FB946BC"/>
    <w:rsid w:val="129D078A"/>
    <w:rsid w:val="13E068DF"/>
    <w:rsid w:val="15FE2F8E"/>
    <w:rsid w:val="18ED431E"/>
    <w:rsid w:val="191775ED"/>
    <w:rsid w:val="1C052FCC"/>
    <w:rsid w:val="20DA0C1A"/>
    <w:rsid w:val="253379C7"/>
    <w:rsid w:val="25A85251"/>
    <w:rsid w:val="311824FF"/>
    <w:rsid w:val="316A3D5B"/>
    <w:rsid w:val="36A86D21"/>
    <w:rsid w:val="3AC02A92"/>
    <w:rsid w:val="3CC571DC"/>
    <w:rsid w:val="3D825C83"/>
    <w:rsid w:val="3EE76B76"/>
    <w:rsid w:val="3F2837C8"/>
    <w:rsid w:val="418D41BD"/>
    <w:rsid w:val="42CB0BD6"/>
    <w:rsid w:val="473157AD"/>
    <w:rsid w:val="49013037"/>
    <w:rsid w:val="49A33C90"/>
    <w:rsid w:val="4C671D90"/>
    <w:rsid w:val="4D806BA5"/>
    <w:rsid w:val="5CD258A3"/>
    <w:rsid w:val="61EC04DE"/>
    <w:rsid w:val="62047DA5"/>
    <w:rsid w:val="624C1C13"/>
    <w:rsid w:val="64102FCB"/>
    <w:rsid w:val="6D535020"/>
    <w:rsid w:val="6F1350A2"/>
    <w:rsid w:val="70C553BC"/>
    <w:rsid w:val="72F151D4"/>
    <w:rsid w:val="77AF2DB5"/>
    <w:rsid w:val="78473040"/>
    <w:rsid w:val="79A7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242</Words>
  <Characters>267</Characters>
  <Lines>2</Lines>
  <Paragraphs>1</Paragraphs>
  <TotalTime>10</TotalTime>
  <ScaleCrop>false</ScaleCrop>
  <LinksUpToDate>false</LinksUpToDate>
  <CharactersWithSpaces>313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2018-06-25T01:06:00Z</dcterms:created>
  <dc:creator>杨万大</dc:creator>
  <cp:lastModifiedBy>彤爷</cp:lastModifiedBy>
  <cp:lastPrinted>2024-11-05T03:40:00Z</cp:lastPrinted>
  <dcterms:modified xsi:type="dcterms:W3CDTF">2026-07-08T02:05:42Z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F47AC678A6574B41AF3078CADF050A82_12</vt:lpwstr>
  </property>
  <property fmtid="{D5CDD505-2E9C-101B-9397-08002B2CF9AE}" pid="4" name="KSOTemplateDocerSaveRecord">
    <vt:lpwstr>eyJoZGlkIjoiM2MzYzJiYjJkODkzZDc5ZTIxMmQ0MzM4NWRkNzEzOGUiLCJ1c2VySWQiOiIyMjA4OTk1NjkifQ==</vt:lpwstr>
  </property>
</Properties>
</file>