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第二批次发放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春季学期雨露计划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25A85251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5CD258A3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240</Words>
  <Characters>271</Characters>
  <Lines>2</Lines>
  <Paragraphs>1</Paragraphs>
  <TotalTime>9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2026-07-06T07:22:12Z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