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E52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2026年春季学期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第一批次发放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 w14:paraId="17FA99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春季学期雨露计划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第一批次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0FB946BC"/>
    <w:rsid w:val="129D078A"/>
    <w:rsid w:val="13E068DF"/>
    <w:rsid w:val="15FE2F8E"/>
    <w:rsid w:val="18ED431E"/>
    <w:rsid w:val="191775ED"/>
    <w:rsid w:val="1C052FCC"/>
    <w:rsid w:val="20DA0C1A"/>
    <w:rsid w:val="253379C7"/>
    <w:rsid w:val="25A85251"/>
    <w:rsid w:val="311824FF"/>
    <w:rsid w:val="316A3D5B"/>
    <w:rsid w:val="36A86D21"/>
    <w:rsid w:val="3AC02A92"/>
    <w:rsid w:val="3CC571DC"/>
    <w:rsid w:val="3D825C83"/>
    <w:rsid w:val="3EE76B76"/>
    <w:rsid w:val="3F2837C8"/>
    <w:rsid w:val="418D41BD"/>
    <w:rsid w:val="473157AD"/>
    <w:rsid w:val="49013037"/>
    <w:rsid w:val="49A33C90"/>
    <w:rsid w:val="4C671D90"/>
    <w:rsid w:val="4D806BA5"/>
    <w:rsid w:val="61EC04DE"/>
    <w:rsid w:val="62047DA5"/>
    <w:rsid w:val="624C1C13"/>
    <w:rsid w:val="64102FCB"/>
    <w:rsid w:val="6D535020"/>
    <w:rsid w:val="6F1350A2"/>
    <w:rsid w:val="70C553BC"/>
    <w:rsid w:val="72F151D4"/>
    <w:rsid w:val="77AF2DB5"/>
    <w:rsid w:val="78473040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228</Words>
  <Characters>259</Characters>
  <Lines>2</Lines>
  <Paragraphs>1</Paragraphs>
  <TotalTime>8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彤爷</cp:lastModifiedBy>
  <cp:lastPrinted>2024-11-05T03:40:00Z</cp:lastPrinted>
  <dcterms:modified xsi:type="dcterms:W3CDTF">2026-06-25T00:31:04Z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eyJoZGlkIjoiM2MzYzJiYjJkODkzZDc5ZTIxMmQ0MzM4NWRkNzEzOGUiLCJ1c2VySWQiOiIyMjA4OTk1NjkifQ==</vt:lpwstr>
  </property>
</Properties>
</file>