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2025年秋季学期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99D315A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228</Words>
  <Characters>259</Characters>
  <Lines>2</Lines>
  <Paragraphs>1</Paragraphs>
  <TotalTime>6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2025-12-09T02:27:19Z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