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9297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2024年重新认定普惠性民办幼儿园名单</w:t>
      </w:r>
      <w:bookmarkEnd w:id="0"/>
    </w:p>
    <w:tbl>
      <w:tblPr>
        <w:tblStyle w:val="4"/>
        <w:tblpPr w:leftFromText="180" w:rightFromText="180" w:vertAnchor="text" w:horzAnchor="page" w:tblpX="1258" w:tblpY="152"/>
        <w:tblOverlap w:val="never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64"/>
        <w:gridCol w:w="3050"/>
        <w:gridCol w:w="1317"/>
        <w:gridCol w:w="1159"/>
      </w:tblGrid>
      <w:tr w14:paraId="740F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A1DA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8F3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幼儿园名称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A60C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办园地址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E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保教费标准（期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6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认定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结果</w:t>
            </w:r>
          </w:p>
        </w:tc>
      </w:tr>
      <w:tr w14:paraId="3FC8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1CB1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C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琼湖街道办事处实竹幼儿园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638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工业园实竹社区第三排二栋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F0D0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8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6B27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524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3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沅江市桔城幼儿园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21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桔城世家小区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70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F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9FE7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AB2D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E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沅江市琼湖街道办事处金湖湾幼儿园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8B8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沅江市新源路金湖湾小区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417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3B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6D6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5A3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5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沅江市城南幼儿园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194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沅江市新源路251号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C69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C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02F6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59F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7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稷禾幼儿园（盛世园）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5EC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沅江大道盛世嘉园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E67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F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2423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ED8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C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沅江市星城幼儿园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3DD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金田社区日月星城小区内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5BF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A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FFB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DB4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4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琼湖办事处圆梦幼园</w:t>
            </w:r>
          </w:p>
          <w:p w14:paraId="51AC0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（二幼）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132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沅江市琼湖办事处街坊路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5E4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D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3E009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690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3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琼湖办事处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新苗幼园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795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沅江市桔城大道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B0B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F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1EC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DC1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1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沅江市育英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贝贝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94F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桔园南路东方名居小区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3BC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0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952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7AD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C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锦湖华都幼儿园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F42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沅江市上琼湖公园旁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FB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D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4444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432F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D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新湾镇小葵花幼儿园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77C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新湾镇桥北村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1D3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1680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82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499E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577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4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沅江市城郊童心幼儿园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73A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琼湖办事处杨泗桥168号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DEE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1380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0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1236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7D4E3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A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沅江市湘北幼儿园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DDF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沅江市湘北市场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DB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24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1AAE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C0B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D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新湾镇创新幼儿园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C61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新湾镇蠡山大道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07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9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75A8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EEC26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F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胭脂湖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办事处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南竹山幼儿园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637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胭脂湖办事处三眼塘村团里五组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67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A3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434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DD0E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A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琼湖办事处华府幼园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CEC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琼湖街道办事处柳庄路盛世华府小区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6E2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2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7555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8A21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8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四季红镇安博幼儿园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74A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四季红镇社区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764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1850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0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8E4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9D824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B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星城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幼儿园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（二幼）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F01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沅江市金银大厦港湾小区内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A5E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F8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完全达标</w:t>
            </w:r>
          </w:p>
        </w:tc>
      </w:tr>
      <w:tr w14:paraId="6E04F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6301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8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甜甜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儿园（二幼）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66E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沅江市银光北路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1B2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7A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</w:tbl>
    <w:p w14:paraId="45A06764">
      <w:pPr>
        <w:jc w:val="left"/>
        <w:rPr>
          <w:rFonts w:hint="eastAsia" w:ascii="仿宋" w:hAnsi="仿宋" w:eastAsia="仿宋" w:cs="仿宋"/>
        </w:rPr>
      </w:pPr>
    </w:p>
    <w:p w14:paraId="7B2D2493">
      <w:pPr>
        <w:jc w:val="left"/>
        <w:rPr>
          <w:rFonts w:hint="eastAsia" w:ascii="仿宋" w:hAnsi="仿宋" w:eastAsia="仿宋" w:cs="仿宋"/>
        </w:rPr>
      </w:pPr>
    </w:p>
    <w:p w14:paraId="06CE9071">
      <w:pPr>
        <w:jc w:val="left"/>
        <w:rPr>
          <w:rFonts w:hint="eastAsia" w:ascii="仿宋" w:hAnsi="仿宋" w:eastAsia="仿宋" w:cs="仿宋"/>
        </w:rPr>
      </w:pPr>
    </w:p>
    <w:p w14:paraId="1450B569">
      <w:pPr>
        <w:jc w:val="left"/>
        <w:rPr>
          <w:rFonts w:hint="eastAsia" w:ascii="仿宋" w:hAnsi="仿宋" w:eastAsia="仿宋" w:cs="仿宋"/>
        </w:rPr>
      </w:pPr>
    </w:p>
    <w:p w14:paraId="16C7ED77">
      <w:pPr>
        <w:jc w:val="left"/>
        <w:rPr>
          <w:rFonts w:hint="eastAsia" w:ascii="仿宋" w:hAnsi="仿宋" w:eastAsia="仿宋" w:cs="仿宋"/>
        </w:rPr>
      </w:pPr>
    </w:p>
    <w:p w14:paraId="3FFE10D0">
      <w:pPr>
        <w:jc w:val="left"/>
        <w:rPr>
          <w:rFonts w:hint="eastAsia" w:ascii="仿宋" w:hAnsi="仿宋" w:eastAsia="仿宋" w:cs="仿宋"/>
        </w:rPr>
      </w:pPr>
    </w:p>
    <w:tbl>
      <w:tblPr>
        <w:tblStyle w:val="4"/>
        <w:tblpPr w:leftFromText="180" w:rightFromText="180" w:vertAnchor="text" w:horzAnchor="page" w:tblpX="1258" w:tblpY="152"/>
        <w:tblOverlap w:val="never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64"/>
        <w:gridCol w:w="3050"/>
        <w:gridCol w:w="1317"/>
        <w:gridCol w:w="1159"/>
      </w:tblGrid>
      <w:tr w14:paraId="26728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3CF5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  <w:p w14:paraId="6CE7F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DDC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幼儿园名称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734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办园地址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67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保教费标准（期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F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认定等级</w:t>
            </w:r>
          </w:p>
        </w:tc>
      </w:tr>
      <w:tr w14:paraId="24B7F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30D9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B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沅江市城西幼儿园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14F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琼湖街道办事处槐柳路日月新城北门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2D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DC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7A00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D910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6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琼湖街道办事处未来星幼儿园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6E9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沅江市石矶湖建设路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253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1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3A67F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B3C5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共华镇蓓蕾幼儿园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8F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共华镇宪成垸村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89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0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4BDD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A31C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B8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南大膳镇阳光宝贝幼儿园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11A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南大膳镇中山路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ED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0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7F5B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F2EF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0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沅江市草尾镇港湾幼儿园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E2E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沅江市草尾镇立新村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60F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E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263A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D9B3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0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沅江市草尾镇宝宝乐幼儿园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C9E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沅江市草尾镇人益村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EE6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2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14212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71DCF2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26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F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沅江市草尾镇新蕾幼儿园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512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沅江市草尾镇大同闸村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9AA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9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21B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4984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B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南嘴镇博雅幼儿园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A52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南嘴镇S204旁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1BA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E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86D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6ACE7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28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0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琼湖办事处南洞庭幼儿园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B14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沅江市群富小区6栋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B7C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6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53BB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2260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29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2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黄茅洲镇小博士幼园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EB7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黄茅洲镇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E5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1680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20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394C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C6F5C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30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E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沅江市草尾镇中心幼儿园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520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沅江市草尾镇立新村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5B7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48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1DB1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6866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E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茶盘洲镇中心幼儿园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545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沅江市茶盘洲镇幸民路112号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76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3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1980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40C30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32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2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琼湖办事处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金宝贝幼儿园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672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桔城东路美世界商业广场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A93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8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60BB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1756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33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8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南嘴镇华美幼儿园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E1A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南嘴镇兴南村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3FE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1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4FFE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E71E4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34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8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市蒲公英幼儿园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408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金富城光明路24号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997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5D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  <w:tr w14:paraId="7EFA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E56E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35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3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沅江市琼湖办事处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新奇幼园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9B1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沅江市阳光世纪右侧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82F9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2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完全达标</w:t>
            </w:r>
          </w:p>
        </w:tc>
      </w:tr>
    </w:tbl>
    <w:p w14:paraId="6ED8CEB2">
      <w:pPr>
        <w:jc w:val="left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22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ABB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ABB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TI4NGZmMDExZWJhOGE5NTMyN2MxYTMwZjE4NWQifQ=="/>
  </w:docVars>
  <w:rsids>
    <w:rsidRoot w:val="44D95623"/>
    <w:rsid w:val="001834BB"/>
    <w:rsid w:val="005E299F"/>
    <w:rsid w:val="00846615"/>
    <w:rsid w:val="00925759"/>
    <w:rsid w:val="00D3596A"/>
    <w:rsid w:val="00E8760E"/>
    <w:rsid w:val="00F1596B"/>
    <w:rsid w:val="069231F4"/>
    <w:rsid w:val="0A211AA8"/>
    <w:rsid w:val="121251CD"/>
    <w:rsid w:val="13581A15"/>
    <w:rsid w:val="21761BAB"/>
    <w:rsid w:val="288E737E"/>
    <w:rsid w:val="2DA31471"/>
    <w:rsid w:val="2F603E59"/>
    <w:rsid w:val="30E92435"/>
    <w:rsid w:val="33763605"/>
    <w:rsid w:val="3A226244"/>
    <w:rsid w:val="44D95623"/>
    <w:rsid w:val="4EDD7B35"/>
    <w:rsid w:val="525C29AB"/>
    <w:rsid w:val="528C18FC"/>
    <w:rsid w:val="54CD3696"/>
    <w:rsid w:val="5F6C4AEC"/>
    <w:rsid w:val="61377439"/>
    <w:rsid w:val="68A64B8D"/>
    <w:rsid w:val="7D5A1BC8"/>
    <w:rsid w:val="7FD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2</Pages>
  <Words>1452</Words>
  <Characters>1621</Characters>
  <Lines>0</Lines>
  <Paragraphs>0</Paragraphs>
  <TotalTime>2</TotalTime>
  <ScaleCrop>false</ScaleCrop>
  <LinksUpToDate>false</LinksUpToDate>
  <CharactersWithSpaces>1622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2023-04-18T07:02:00Z</dcterms:created>
  <dc:creator>Administrator</dc:creator>
  <cp:lastModifiedBy>yoonjae</cp:lastModifiedBy>
  <cp:lastPrinted>2024-07-02T08:01:00Z</cp:lastPrinted>
  <dcterms:modified xsi:type="dcterms:W3CDTF">2024-07-25T03:19:58Z</dcterms:modified>
  <dc:title>沅江市教育局对期限已满三年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6528F23548574A93A7DF25136DBA05BC_13</vt:lpwstr>
  </property>
</Properties>
</file>