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  <w:highlight w:val="none"/>
              </w:rPr>
              <w:t>自评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color w:val="000000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受疫情影响，“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救在身边”急救知识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培训未完成预期人次，力争在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2022年按质按量完成。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院前急救有投诉现象，已整改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="120" w:beforeLines="50" w:after="98" w:afterLines="31" w:afterAutospacing="0"/>
        <w:rPr>
          <w:rFonts w:hint="eastAsia" w:ascii="宋体" w:hAnsi="宋体" w:cs="宋体"/>
          <w:sz w:val="30"/>
          <w:szCs w:val="30"/>
        </w:rPr>
      </w:pPr>
      <w:r>
        <w:rPr>
          <w:rFonts w:eastAsia="仿宋_GB2312"/>
          <w:sz w:val="24"/>
        </w:rPr>
        <w:t>填</w:t>
      </w:r>
      <w:r>
        <w:rPr>
          <w:rFonts w:eastAsia="仿宋_GB2312"/>
          <w:sz w:val="21"/>
          <w:szCs w:val="21"/>
        </w:rPr>
        <w:t>表人：</w:t>
      </w:r>
      <w:r>
        <w:rPr>
          <w:rFonts w:hint="eastAsia" w:eastAsia="仿宋_GB2312"/>
          <w:sz w:val="21"/>
          <w:szCs w:val="21"/>
          <w:lang w:eastAsia="zh-CN"/>
        </w:rPr>
        <w:t>曾昕</w:t>
      </w:r>
      <w:r>
        <w:rPr>
          <w:rFonts w:eastAsia="仿宋_GB2312"/>
          <w:sz w:val="21"/>
          <w:szCs w:val="21"/>
        </w:rPr>
        <w:t xml:space="preserve">  填报日期：</w:t>
      </w:r>
      <w:r>
        <w:rPr>
          <w:rFonts w:hint="eastAsia" w:eastAsia="仿宋_GB2312"/>
          <w:sz w:val="21"/>
          <w:szCs w:val="21"/>
          <w:lang w:val="en-US" w:eastAsia="zh-CN"/>
        </w:rPr>
        <w:t>2022.7.12</w:t>
      </w:r>
      <w:r>
        <w:rPr>
          <w:rFonts w:eastAsia="仿宋_GB2312"/>
          <w:sz w:val="21"/>
          <w:szCs w:val="21"/>
        </w:rPr>
        <w:t xml:space="preserve">  </w:t>
      </w:r>
      <w:r>
        <w:rPr>
          <w:rFonts w:hint="eastAsia" w:eastAsia="仿宋_GB2312"/>
          <w:sz w:val="21"/>
          <w:szCs w:val="21"/>
          <w:lang w:val="en-US" w:eastAsia="zh-CN"/>
        </w:rPr>
        <w:t xml:space="preserve"> </w:t>
      </w:r>
      <w:r>
        <w:rPr>
          <w:rFonts w:eastAsia="仿宋_GB2312"/>
          <w:sz w:val="21"/>
          <w:szCs w:val="21"/>
        </w:rPr>
        <w:t>联系电话：</w:t>
      </w:r>
      <w:r>
        <w:rPr>
          <w:rFonts w:hint="eastAsia" w:eastAsia="仿宋_GB2312"/>
          <w:sz w:val="21"/>
          <w:szCs w:val="21"/>
          <w:lang w:val="en-US" w:eastAsia="zh-CN"/>
        </w:rPr>
        <w:t xml:space="preserve">13874341308    </w:t>
      </w:r>
      <w:r>
        <w:rPr>
          <w:rFonts w:eastAsia="仿宋_GB2312"/>
          <w:sz w:val="21"/>
          <w:szCs w:val="21"/>
        </w:rPr>
        <w:t>单位负责人签字：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5600700" cy="13335"/>
                <wp:effectExtent l="0" t="4445" r="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25pt;height:1.05pt;width:441pt;z-index:251659264;mso-width-relative:page;mso-height-relative:page;" filled="f" stroked="t" coordsize="21600,21600" o:gfxdata="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tOgwzUAAAABgEAAA8AAAAAAAAAAQAgAAAAIgAAAGRycy9kb3ducmV2LnhtbFBLAQIUABQA&#10;AAAIAIdO4kDuyEQ99AEAAOo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746" w:bottom="1213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ZDc3ZjdkMjk4YTUxMGY0ZDNjYzk1ZTNhMzgxZTUifQ=="/>
  </w:docVars>
  <w:rsids>
    <w:rsidRoot w:val="74A33B6F"/>
    <w:rsid w:val="00B248ED"/>
    <w:rsid w:val="00B47266"/>
    <w:rsid w:val="00C317CC"/>
    <w:rsid w:val="00F92B07"/>
    <w:rsid w:val="00FC663B"/>
    <w:rsid w:val="012D05CF"/>
    <w:rsid w:val="01F14584"/>
    <w:rsid w:val="021F2253"/>
    <w:rsid w:val="03D04A42"/>
    <w:rsid w:val="06576B1D"/>
    <w:rsid w:val="067E2C7B"/>
    <w:rsid w:val="07046BCA"/>
    <w:rsid w:val="078C30B3"/>
    <w:rsid w:val="07A227C0"/>
    <w:rsid w:val="09695D44"/>
    <w:rsid w:val="0AA96840"/>
    <w:rsid w:val="0C8C24F7"/>
    <w:rsid w:val="0DF05EC9"/>
    <w:rsid w:val="0E614047"/>
    <w:rsid w:val="0EE80A6E"/>
    <w:rsid w:val="10CC4A17"/>
    <w:rsid w:val="117C4336"/>
    <w:rsid w:val="12005B70"/>
    <w:rsid w:val="12682C31"/>
    <w:rsid w:val="130F6C09"/>
    <w:rsid w:val="131D1326"/>
    <w:rsid w:val="13A131A7"/>
    <w:rsid w:val="13B14F39"/>
    <w:rsid w:val="151333B7"/>
    <w:rsid w:val="153C34FD"/>
    <w:rsid w:val="15853B86"/>
    <w:rsid w:val="15EE28C6"/>
    <w:rsid w:val="17F6116D"/>
    <w:rsid w:val="1A581EC3"/>
    <w:rsid w:val="1B202157"/>
    <w:rsid w:val="1DC87EA7"/>
    <w:rsid w:val="1E3D1CEB"/>
    <w:rsid w:val="1F0E177A"/>
    <w:rsid w:val="233E5519"/>
    <w:rsid w:val="23617474"/>
    <w:rsid w:val="23975705"/>
    <w:rsid w:val="246721DA"/>
    <w:rsid w:val="26864650"/>
    <w:rsid w:val="273C48ED"/>
    <w:rsid w:val="27CC19CB"/>
    <w:rsid w:val="29867138"/>
    <w:rsid w:val="29B54419"/>
    <w:rsid w:val="29D534F1"/>
    <w:rsid w:val="2C956D4E"/>
    <w:rsid w:val="2CE8049B"/>
    <w:rsid w:val="2DF6381D"/>
    <w:rsid w:val="2DFF48C4"/>
    <w:rsid w:val="2E206AEC"/>
    <w:rsid w:val="2ED56A18"/>
    <w:rsid w:val="30BC1801"/>
    <w:rsid w:val="31691BAF"/>
    <w:rsid w:val="31924A5C"/>
    <w:rsid w:val="32676B56"/>
    <w:rsid w:val="32F77A30"/>
    <w:rsid w:val="33FE2E68"/>
    <w:rsid w:val="34280986"/>
    <w:rsid w:val="37172848"/>
    <w:rsid w:val="37836C8A"/>
    <w:rsid w:val="3923798F"/>
    <w:rsid w:val="3AEB61D9"/>
    <w:rsid w:val="3B2B6168"/>
    <w:rsid w:val="3C1B4605"/>
    <w:rsid w:val="3E7F33BB"/>
    <w:rsid w:val="4099267F"/>
    <w:rsid w:val="414051B1"/>
    <w:rsid w:val="42B571D6"/>
    <w:rsid w:val="430E609A"/>
    <w:rsid w:val="44971867"/>
    <w:rsid w:val="44F80B8A"/>
    <w:rsid w:val="453A628D"/>
    <w:rsid w:val="45C0663F"/>
    <w:rsid w:val="4A6E1D55"/>
    <w:rsid w:val="4BE60CF7"/>
    <w:rsid w:val="4C0762DA"/>
    <w:rsid w:val="4CC511C3"/>
    <w:rsid w:val="4D0C1B5F"/>
    <w:rsid w:val="4F9C438E"/>
    <w:rsid w:val="5086286E"/>
    <w:rsid w:val="51D94759"/>
    <w:rsid w:val="52490030"/>
    <w:rsid w:val="528115FE"/>
    <w:rsid w:val="529A7871"/>
    <w:rsid w:val="535D7D17"/>
    <w:rsid w:val="54465D47"/>
    <w:rsid w:val="558F4F68"/>
    <w:rsid w:val="55A57345"/>
    <w:rsid w:val="5A624E02"/>
    <w:rsid w:val="5B52595A"/>
    <w:rsid w:val="5BB16E51"/>
    <w:rsid w:val="5D432913"/>
    <w:rsid w:val="5DF65710"/>
    <w:rsid w:val="5E090C69"/>
    <w:rsid w:val="5EEE12D1"/>
    <w:rsid w:val="5F9522CF"/>
    <w:rsid w:val="60A72F29"/>
    <w:rsid w:val="61C3470D"/>
    <w:rsid w:val="63214FDA"/>
    <w:rsid w:val="635521C4"/>
    <w:rsid w:val="637A4B88"/>
    <w:rsid w:val="6410585B"/>
    <w:rsid w:val="6760797E"/>
    <w:rsid w:val="6787324C"/>
    <w:rsid w:val="68405ACC"/>
    <w:rsid w:val="6890395A"/>
    <w:rsid w:val="695F67CF"/>
    <w:rsid w:val="69D17D08"/>
    <w:rsid w:val="69E618DE"/>
    <w:rsid w:val="6A270A06"/>
    <w:rsid w:val="6B8804F0"/>
    <w:rsid w:val="6C311A8A"/>
    <w:rsid w:val="6D7159FA"/>
    <w:rsid w:val="6E4B5981"/>
    <w:rsid w:val="6ED27B82"/>
    <w:rsid w:val="6EF66A07"/>
    <w:rsid w:val="71340080"/>
    <w:rsid w:val="718B3849"/>
    <w:rsid w:val="71C80487"/>
    <w:rsid w:val="728D0D38"/>
    <w:rsid w:val="7442165C"/>
    <w:rsid w:val="74615E08"/>
    <w:rsid w:val="74A163D1"/>
    <w:rsid w:val="74A33B6F"/>
    <w:rsid w:val="75552EC1"/>
    <w:rsid w:val="767A5804"/>
    <w:rsid w:val="781C042E"/>
    <w:rsid w:val="78CB5561"/>
    <w:rsid w:val="7AB37686"/>
    <w:rsid w:val="7B276391"/>
    <w:rsid w:val="7B414110"/>
    <w:rsid w:val="7BEA0F21"/>
    <w:rsid w:val="7D075ADC"/>
    <w:rsid w:val="7D2E2ECB"/>
    <w:rsid w:val="7EC02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cs="宋体"/>
      <w:sz w:val="24"/>
    </w:rPr>
  </w:style>
  <w:style w:type="paragraph" w:customStyle="1" w:styleId="6">
    <w:name w:val="No Spacing1"/>
    <w:basedOn w:val="1"/>
    <w:qFormat/>
    <w:uiPriority w:val="0"/>
    <w:pPr>
      <w:widowControl/>
      <w:adjustRightInd w:val="0"/>
      <w:snapToGrid w:val="0"/>
      <w:spacing w:before="100" w:beforeAutospacing="1"/>
      <w:jc w:val="left"/>
    </w:pPr>
    <w:rPr>
      <w:rFonts w:ascii="Tahoma" w:hAnsi="Tahoma" w:eastAsia="微软雅黑"/>
      <w:kern w:val="0"/>
      <w:sz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2359</Words>
  <Characters>2636</Characters>
  <Lines>0</Lines>
  <Paragraphs>0</Paragraphs>
  <TotalTime>7</TotalTime>
  <ScaleCrop>false</ScaleCrop>
  <LinksUpToDate>false</LinksUpToDate>
  <CharactersWithSpaces>2745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2020-05-06T15:14:00Z</dcterms:created>
  <dc:creator>Administrator</dc:creator>
  <cp:lastModifiedBy>lenovo</cp:lastModifiedBy>
  <cp:lastPrinted>2023-04-06T02:51:00Z</cp:lastPrinted>
  <dcterms:modified xsi:type="dcterms:W3CDTF">2023-05-23T08:34:33Z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DE53F9727EE54A8E9A324A9AB3F49A67_13</vt:lpwstr>
  </property>
</Properties>
</file>